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CE" w:rsidRDefault="00A2667C"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093430" cy="995675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3430" cy="99567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35CE" w:rsidRDefault="00A2667C">
      <w:r>
        <w:rPr>
          <w:rFonts w:ascii="Arial" w:hAnsi="Arial" w:cs="Arial"/>
          <w:noProof/>
          <w:color w:val="000000"/>
          <w:lang w:eastAsia="cs-CZ"/>
        </w:rPr>
        <w:lastRenderedPageBreak/>
        <w:drawing>
          <wp:inline distT="0" distB="0" distL="0" distR="0">
            <wp:extent cx="6515730" cy="9777734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730" cy="97777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35CE" w:rsidRDefault="00A2667C">
      <w:r>
        <w:rPr>
          <w:rFonts w:ascii="Arial" w:hAnsi="Arial" w:cs="Arial"/>
          <w:color w:val="000000"/>
          <w:sz w:val="26"/>
          <w:szCs w:val="26"/>
        </w:rPr>
        <w:lastRenderedPageBreak/>
        <w:t xml:space="preserve">Už asi víš, jak vypadá naše planeta Země, použij šablonu a nebo si vystřihni vlastní planetu, pomocí barevného papíru ( natrhaný na kousky) lep na planetu, tam kde je voda, a kde </w:t>
      </w:r>
      <w:r>
        <w:rPr>
          <w:rFonts w:ascii="Arial" w:hAnsi="Arial" w:cs="Arial"/>
          <w:color w:val="000000"/>
          <w:sz w:val="26"/>
          <w:szCs w:val="26"/>
        </w:rPr>
        <w:t>pevnina. Pokud nemáš barevný papír, použij prsty a tempery. :-)</w:t>
      </w:r>
    </w:p>
    <w:p w:rsidR="001535CE" w:rsidRDefault="00A2667C">
      <w:pPr>
        <w:jc w:val="center"/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4884423" cy="2695578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b="72431"/>
                    <a:stretch>
                      <a:fillRect/>
                    </a:stretch>
                  </pic:blipFill>
                  <pic:spPr>
                    <a:xfrm>
                      <a:off x="0" y="0"/>
                      <a:ext cx="4884423" cy="2695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35CE" w:rsidRDefault="00A2667C">
      <w:pPr>
        <w:jc w:val="center"/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6251158" cy="6132469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3512" t="43934" r="4006" b="10768"/>
                    <a:stretch>
                      <a:fillRect/>
                    </a:stretch>
                  </pic:blipFill>
                  <pic:spPr>
                    <a:xfrm>
                      <a:off x="0" y="0"/>
                      <a:ext cx="6251158" cy="61324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535CE" w:rsidSect="001535CE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7C" w:rsidRDefault="00A2667C" w:rsidP="001535CE">
      <w:pPr>
        <w:spacing w:after="0" w:line="240" w:lineRule="auto"/>
      </w:pPr>
      <w:r>
        <w:separator/>
      </w:r>
    </w:p>
  </w:endnote>
  <w:endnote w:type="continuationSeparator" w:id="0">
    <w:p w:rsidR="00A2667C" w:rsidRDefault="00A2667C" w:rsidP="0015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7C" w:rsidRDefault="00A2667C" w:rsidP="001535CE">
      <w:pPr>
        <w:spacing w:after="0" w:line="240" w:lineRule="auto"/>
      </w:pPr>
      <w:r w:rsidRPr="001535CE">
        <w:rPr>
          <w:color w:val="000000"/>
        </w:rPr>
        <w:separator/>
      </w:r>
    </w:p>
  </w:footnote>
  <w:footnote w:type="continuationSeparator" w:id="0">
    <w:p w:rsidR="00A2667C" w:rsidRDefault="00A2667C" w:rsidP="00153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CE"/>
    <w:rsid w:val="0004204B"/>
    <w:rsid w:val="001535CE"/>
    <w:rsid w:val="00A2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535C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Kucek</dc:creator>
  <cp:lastModifiedBy>recepcni</cp:lastModifiedBy>
  <cp:revision>2</cp:revision>
  <dcterms:created xsi:type="dcterms:W3CDTF">2021-03-08T09:06:00Z</dcterms:created>
  <dcterms:modified xsi:type="dcterms:W3CDTF">2021-03-08T09:06:00Z</dcterms:modified>
</cp:coreProperties>
</file>