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E4" w:rsidRDefault="000B65CE">
      <w:pPr>
        <w:jc w:val="center"/>
        <w:rPr>
          <w:sz w:val="52"/>
          <w:szCs w:val="52"/>
        </w:rPr>
      </w:pPr>
      <w:r>
        <w:rPr>
          <w:sz w:val="52"/>
          <w:szCs w:val="52"/>
        </w:rPr>
        <w:t>Procvičíme si znalosti o české vlajce</w:t>
      </w:r>
    </w:p>
    <w:p w:rsidR="009D67E4" w:rsidRDefault="000B65CE">
      <w:pPr>
        <w:jc w:val="center"/>
      </w:pPr>
      <w:r>
        <w:rPr>
          <w:sz w:val="52"/>
          <w:szCs w:val="52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352678" cy="2076446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8" cy="2076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67E4" w:rsidRDefault="000B65CE">
      <w:r>
        <w:rPr>
          <w:sz w:val="28"/>
          <w:szCs w:val="28"/>
        </w:rPr>
        <w:t xml:space="preserve">Ze školky už víme, jak vypadá vlajka naší republiky, ale zopakujeme si to ještě jednou </w:t>
      </w:r>
      <w:r>
        <w:rPr>
          <w:rFonts w:ascii="Segoe UI Emoji" w:eastAsia="Segoe UI Emoji" w:hAnsi="Segoe UI Emoji" w:cs="Segoe UI Emoji"/>
          <w:sz w:val="28"/>
          <w:szCs w:val="28"/>
        </w:rPr>
        <w:t>😊</w:t>
      </w:r>
      <w:r>
        <w:rPr>
          <w:sz w:val="28"/>
          <w:szCs w:val="28"/>
        </w:rPr>
        <w:t xml:space="preserve"> </w:t>
      </w:r>
    </w:p>
    <w:p w:rsidR="009D67E4" w:rsidRDefault="000B65CE">
      <w:pPr>
        <w:rPr>
          <w:sz w:val="28"/>
          <w:szCs w:val="28"/>
        </w:rPr>
      </w:pPr>
      <w:r>
        <w:rPr>
          <w:sz w:val="28"/>
          <w:szCs w:val="28"/>
        </w:rPr>
        <w:t>Tvým úkolem je, buď si vlajku nakreslit nebo vytisknout.</w:t>
      </w:r>
    </w:p>
    <w:p w:rsidR="009D67E4" w:rsidRDefault="009D67E4"/>
    <w:p w:rsidR="009D67E4" w:rsidRDefault="000B65CE">
      <w:pPr>
        <w:rPr>
          <w:sz w:val="28"/>
          <w:szCs w:val="28"/>
        </w:rPr>
      </w:pPr>
      <w:r>
        <w:rPr>
          <w:sz w:val="28"/>
          <w:szCs w:val="28"/>
        </w:rPr>
        <w:t>Připrav si barevné papíry, jak už víš červený, modrý a bílý.</w:t>
      </w:r>
    </w:p>
    <w:p w:rsidR="009D67E4" w:rsidRDefault="000B65CE">
      <w:pPr>
        <w:rPr>
          <w:sz w:val="28"/>
          <w:szCs w:val="28"/>
        </w:rPr>
      </w:pPr>
      <w:r>
        <w:rPr>
          <w:sz w:val="28"/>
          <w:szCs w:val="28"/>
        </w:rPr>
        <w:t>Pokud nebudeš mít papíry, můžeš použít tempery nebo v barvách víčka od Pet láhví.</w:t>
      </w:r>
    </w:p>
    <w:p w:rsidR="009D67E4" w:rsidRDefault="000B65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190375" cy="3662025"/>
            <wp:effectExtent l="0" t="0" r="0" b="0"/>
            <wp:docPr id="2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375" cy="36620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67E4" w:rsidRDefault="000B65CE">
      <w:r>
        <w:rPr>
          <w:noProof/>
          <w:lang w:eastAsia="cs-CZ"/>
        </w:rPr>
        <w:lastRenderedPageBreak/>
        <w:drawing>
          <wp:inline distT="0" distB="0" distL="0" distR="0">
            <wp:extent cx="6592302" cy="10186141"/>
            <wp:effectExtent l="0" t="0" r="0" b="0"/>
            <wp:docPr id="3" name="Obrázek 7" descr="Zobrazit zdrojový obrá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 l="63859" t="1967" r="3620" b="5500"/>
                    <a:stretch>
                      <a:fillRect/>
                    </a:stretch>
                  </pic:blipFill>
                  <pic:spPr>
                    <a:xfrm>
                      <a:off x="0" y="0"/>
                      <a:ext cx="6592302" cy="101861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67E4" w:rsidRDefault="009D67E4"/>
    <w:p w:rsidR="009D67E4" w:rsidRDefault="000B65CE">
      <w:r>
        <w:rPr>
          <w:sz w:val="32"/>
          <w:szCs w:val="32"/>
        </w:rPr>
        <w:t xml:space="preserve">Tvým druhým úkolem je, sestavení vlajky z lega. Není to nic těžkého, připrav si kostičky a hurá do toho </w:t>
      </w:r>
      <w:r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sz w:val="32"/>
          <w:szCs w:val="32"/>
        </w:rPr>
        <w:t xml:space="preserve"> </w:t>
      </w:r>
    </w:p>
    <w:p w:rsidR="009D67E4" w:rsidRDefault="009D67E4">
      <w:pPr>
        <w:rPr>
          <w:sz w:val="32"/>
          <w:szCs w:val="32"/>
        </w:rPr>
      </w:pPr>
    </w:p>
    <w:p w:rsidR="009D67E4" w:rsidRDefault="009D67E4">
      <w:pPr>
        <w:rPr>
          <w:sz w:val="32"/>
          <w:szCs w:val="32"/>
        </w:rPr>
      </w:pPr>
    </w:p>
    <w:p w:rsidR="009D67E4" w:rsidRDefault="000B65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43625" cy="6143625"/>
            <wp:effectExtent l="0" t="0" r="0" b="0"/>
            <wp:docPr id="4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6143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67E4" w:rsidRDefault="009D67E4"/>
    <w:p w:rsidR="009D67E4" w:rsidRDefault="000B65CE">
      <w:pPr>
        <w:jc w:val="center"/>
      </w:pPr>
      <w:r>
        <w:rPr>
          <w:sz w:val="32"/>
          <w:szCs w:val="32"/>
        </w:rPr>
        <w:t xml:space="preserve">Ať se ti daří v plnění úkolů </w:t>
      </w:r>
      <w:r>
        <w:rPr>
          <w:rFonts w:ascii="Segoe UI Emoji" w:eastAsia="Segoe UI Emoji" w:hAnsi="Segoe UI Emoji" w:cs="Segoe UI Emoji"/>
          <w:sz w:val="32"/>
          <w:szCs w:val="32"/>
        </w:rPr>
        <w:t>😊</w:t>
      </w:r>
      <w:r>
        <w:rPr>
          <w:sz w:val="32"/>
          <w:szCs w:val="32"/>
        </w:rPr>
        <w:t xml:space="preserve"> Paní učitelka Dáša</w:t>
      </w:r>
    </w:p>
    <w:sectPr w:rsidR="009D67E4" w:rsidSect="009D67E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CE" w:rsidRDefault="000B65CE" w:rsidP="009D67E4">
      <w:pPr>
        <w:spacing w:after="0" w:line="240" w:lineRule="auto"/>
      </w:pPr>
      <w:r>
        <w:separator/>
      </w:r>
    </w:p>
  </w:endnote>
  <w:endnote w:type="continuationSeparator" w:id="0">
    <w:p w:rsidR="000B65CE" w:rsidRDefault="000B65CE" w:rsidP="009D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CE" w:rsidRDefault="000B65CE" w:rsidP="009D67E4">
      <w:pPr>
        <w:spacing w:after="0" w:line="240" w:lineRule="auto"/>
      </w:pPr>
      <w:r w:rsidRPr="009D67E4">
        <w:rPr>
          <w:color w:val="000000"/>
        </w:rPr>
        <w:separator/>
      </w:r>
    </w:p>
  </w:footnote>
  <w:footnote w:type="continuationSeparator" w:id="0">
    <w:p w:rsidR="000B65CE" w:rsidRDefault="000B65CE" w:rsidP="009D6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7E4"/>
    <w:rsid w:val="000B65CE"/>
    <w:rsid w:val="006A2EF8"/>
    <w:rsid w:val="009D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67E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2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Kucek</dc:creator>
  <cp:lastModifiedBy>recepcni</cp:lastModifiedBy>
  <cp:revision>2</cp:revision>
  <dcterms:created xsi:type="dcterms:W3CDTF">2021-03-09T10:16:00Z</dcterms:created>
  <dcterms:modified xsi:type="dcterms:W3CDTF">2021-03-09T10:16:00Z</dcterms:modified>
</cp:coreProperties>
</file>